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9D3460" w14:textId="77777777" w:rsidR="008115E5" w:rsidRDefault="00705324">
      <w:pPr>
        <w:pStyle w:val="Name"/>
      </w:pPr>
      <w:sdt>
        <w:sdtPr>
          <w:id w:val="199520736"/>
          <w:placeholder>
            <w:docPart w:val="FACB8240D7A40643A879727275818277"/>
          </w:placeholder>
          <w:temporary/>
          <w:showingPlcHdr/>
          <w15:appearance w15:val="hidden"/>
        </w:sdtPr>
        <w:sdtEndPr/>
        <w:sdtContent>
          <w:r w:rsidR="00691927">
            <w:t>name</w:t>
          </w:r>
        </w:sdtContent>
      </w:sdt>
      <w:r w:rsidR="00A61D03">
        <w:t>: george .c. Mushi</w:t>
      </w:r>
    </w:p>
    <w:p w14:paraId="2FEF17F3" w14:textId="17094EF4" w:rsidR="008115E5" w:rsidRDefault="00691927">
      <w:pPr>
        <w:pStyle w:val="ContactInfo"/>
      </w:pPr>
      <w:r>
        <w:t>Address | Tel | Email</w:t>
      </w:r>
      <w:r w:rsidR="006612B5">
        <w:t>: | 0653525253| mushigeorge21@gmail.com</w:t>
      </w:r>
    </w:p>
    <w:sdt>
      <w:sdtPr>
        <w:id w:val="-1179423465"/>
        <w:placeholder>
          <w:docPart w:val="154863D548882346AD7E91EE70338743"/>
        </w:placeholder>
        <w:temporary/>
        <w:showingPlcHdr/>
        <w15:appearance w15:val="hidden"/>
      </w:sdtPr>
      <w:sdtEndPr/>
      <w:sdtContent>
        <w:p w14:paraId="02768D4A" w14:textId="77777777" w:rsidR="008115E5" w:rsidRDefault="00691927">
          <w:pPr>
            <w:pStyle w:val="Heading1"/>
          </w:pPr>
          <w:r>
            <w:t>Objective</w:t>
          </w:r>
        </w:p>
      </w:sdtContent>
    </w:sdt>
    <w:p w14:paraId="1916F25A" w14:textId="05140734" w:rsidR="008115E5" w:rsidRPr="003A0334" w:rsidRDefault="003B3C6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My intention in the future is to have my own business and I mean big businesses but since I don’t have a leg to understand on my own I have and am happy to work so as to attain my dreams. They say you have to start from somewhere and an employment is that somewhere </w:t>
      </w:r>
      <w:r w:rsidR="00902618">
        <w:rPr>
          <w:rFonts w:ascii="Times New Roman" w:hAnsi="Times New Roman" w:cs="Times New Roman"/>
          <w:sz w:val="22"/>
          <w:szCs w:val="22"/>
        </w:rPr>
        <w:t>since I will be able to accumulate wealth and making savings for my future plans. To invest is to have money as to start a business is to have wealth. So without our my own stand even a loan for a business I can not afford since the world we live in today is a complicated world and no one, I mean no one wants to attain a loss so even if you want to borrow money from your friends, you need a collateral.</w:t>
      </w:r>
    </w:p>
    <w:sdt>
      <w:sdtPr>
        <w:id w:val="1728489637"/>
        <w:placeholder>
          <w:docPart w:val="CA5B8084DF40F04FAF00D2BBB27D5F63"/>
        </w:placeholder>
        <w:temporary/>
        <w:showingPlcHdr/>
        <w15:appearance w15:val="hidden"/>
      </w:sdtPr>
      <w:sdtEndPr/>
      <w:sdtContent>
        <w:p w14:paraId="205C2F75" w14:textId="77777777" w:rsidR="008115E5" w:rsidRDefault="00691927">
          <w:pPr>
            <w:pStyle w:val="Heading1"/>
          </w:pPr>
          <w:r>
            <w:t>Experience</w:t>
          </w:r>
        </w:p>
      </w:sdtContent>
    </w:sdt>
    <w:p w14:paraId="6E070592" w14:textId="77777777" w:rsidR="0040745D" w:rsidRPr="0040745D" w:rsidRDefault="0040745D" w:rsidP="0040745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40745D">
        <w:rPr>
          <w:rFonts w:ascii="Times New Roman" w:hAnsi="Times New Roman" w:cs="Times New Roman"/>
          <w:color w:val="0E0B05" w:themeColor="text2"/>
          <w:sz w:val="22"/>
          <w:szCs w:val="22"/>
        </w:rPr>
        <w:t>I have experience in leadership in and out of different organisations also at record keeping both of material and financial transactions meaning as bookkeeper. I have worked in business which involve the selling and promoting on door steps of people, also on bus or public transport.</w:t>
      </w:r>
    </w:p>
    <w:p w14:paraId="1E6DA774" w14:textId="77777777" w:rsidR="0040745D" w:rsidRPr="0040745D" w:rsidRDefault="0040745D" w:rsidP="0040745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</w:p>
    <w:p w14:paraId="6FBDD8E4" w14:textId="77777777" w:rsidR="0040745D" w:rsidRPr="0040745D" w:rsidRDefault="0040745D" w:rsidP="0040745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40745D">
        <w:rPr>
          <w:rFonts w:ascii="Times New Roman" w:hAnsi="Times New Roman" w:cs="Times New Roman"/>
          <w:color w:val="0E0B05" w:themeColor="text2"/>
          <w:sz w:val="22"/>
          <w:szCs w:val="22"/>
        </w:rPr>
        <w:t>I have been on one of big hardware on Kilimanjaro region on one of the richest businessmen in that region.</w:t>
      </w:r>
    </w:p>
    <w:p w14:paraId="6136952B" w14:textId="77777777" w:rsidR="0040745D" w:rsidRPr="0040745D" w:rsidRDefault="00705324" w:rsidP="0040745D">
      <w:pPr>
        <w:keepNext/>
        <w:keepLines/>
        <w:spacing w:before="220" w:after="80" w:line="288" w:lineRule="auto"/>
        <w:contextualSpacing/>
        <w:outlineLvl w:val="1"/>
        <w:rPr>
          <w:rFonts w:ascii="Times New Roman" w:eastAsiaTheme="majorEastAsia" w:hAnsi="Times New Roman" w:cs="Times New Roman"/>
          <w:i/>
          <w:color w:val="0E0B05" w:themeColor="text2"/>
          <w:spacing w:val="21"/>
          <w:sz w:val="26"/>
          <w:szCs w:val="26"/>
        </w:rPr>
      </w:pPr>
      <w:sdt>
        <w:sdtPr>
          <w:rPr>
            <w:rFonts w:ascii="Times New Roman" w:eastAsiaTheme="majorEastAsia" w:hAnsi="Times New Roman" w:cs="Times New Roman"/>
            <w:i/>
            <w:color w:val="0E0B05" w:themeColor="text2"/>
            <w:spacing w:val="21"/>
            <w:sz w:val="26"/>
            <w:szCs w:val="26"/>
          </w:rPr>
          <w:id w:val="692349886"/>
          <w:placeholder>
            <w:docPart w:val="08D9BD37E0D67F4CB2F3E9065BD7F4BB"/>
          </w:placeholder>
          <w:temporary/>
          <w:showingPlcHdr/>
          <w15:appearance w15:val="hidden"/>
        </w:sdtPr>
        <w:sdtEndPr/>
        <w:sdtContent>
          <w:r w:rsidR="0040745D" w:rsidRPr="0040745D">
            <w:rPr>
              <w:rFonts w:ascii="Times New Roman" w:eastAsiaTheme="majorEastAsia" w:hAnsi="Times New Roman" w:cs="Times New Roman"/>
              <w:i/>
              <w:color w:val="0E0B05" w:themeColor="text2"/>
              <w:spacing w:val="21"/>
              <w:sz w:val="26"/>
              <w:szCs w:val="26"/>
            </w:rPr>
            <w:t>Name of Employer</w:t>
          </w:r>
        </w:sdtContent>
      </w:sdt>
    </w:p>
    <w:p w14:paraId="060573A8" w14:textId="77777777" w:rsidR="0040745D" w:rsidRPr="0040745D" w:rsidRDefault="00705324" w:rsidP="0040745D">
      <w:pPr>
        <w:keepNext/>
        <w:keepLines/>
        <w:spacing w:after="60" w:line="288" w:lineRule="auto"/>
        <w:outlineLvl w:val="2"/>
        <w:rPr>
          <w:rFonts w:ascii="Times New Roman" w:eastAsiaTheme="majorEastAsia" w:hAnsi="Times New Roman" w:cs="Times New Roman"/>
          <w:i/>
          <w:color w:val="0E0B05" w:themeColor="text2"/>
          <w:sz w:val="22"/>
          <w:szCs w:val="24"/>
        </w:rPr>
      </w:pPr>
      <w:sdt>
        <w:sdtPr>
          <w:rPr>
            <w:rFonts w:ascii="Times New Roman" w:eastAsiaTheme="majorEastAsia" w:hAnsi="Times New Roman" w:cs="Times New Roman"/>
            <w:i/>
            <w:color w:val="0E0B05" w:themeColor="text2"/>
            <w:sz w:val="22"/>
            <w:szCs w:val="24"/>
          </w:rPr>
          <w:id w:val="-1405223110"/>
          <w:placeholder>
            <w:docPart w:val="32215DD530728545AD7A667C84D440B5"/>
          </w:placeholder>
          <w:temporary/>
          <w:showingPlcHdr/>
          <w15:appearance w15:val="hidden"/>
        </w:sdtPr>
        <w:sdtEndPr/>
        <w:sdtContent>
          <w:r w:rsidR="0040745D" w:rsidRPr="0040745D">
            <w:rPr>
              <w:rFonts w:ascii="Times New Roman" w:eastAsiaTheme="majorEastAsia" w:hAnsi="Times New Roman" w:cs="Times New Roman"/>
              <w:i/>
              <w:color w:val="0E0B05" w:themeColor="text2"/>
              <w:sz w:val="22"/>
              <w:szCs w:val="24"/>
            </w:rPr>
            <w:t>Job Title / Dates of Employment</w:t>
          </w:r>
        </w:sdtContent>
      </w:sdt>
    </w:p>
    <w:p w14:paraId="1A32B020" w14:textId="77777777" w:rsidR="0040745D" w:rsidRPr="0040745D" w:rsidRDefault="0040745D" w:rsidP="0040745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40745D">
        <w:rPr>
          <w:rFonts w:ascii="Times New Roman" w:hAnsi="Times New Roman" w:cs="Times New Roman"/>
          <w:color w:val="0E0B05" w:themeColor="text2"/>
          <w:sz w:val="22"/>
          <w:szCs w:val="22"/>
        </w:rPr>
        <w:t>Still studying as of now taking a short course in procurement and supply but have been internship at excess market ( Golden Imperial ) company limited on February of 2018.</w:t>
      </w:r>
    </w:p>
    <w:p w14:paraId="259B8907" w14:textId="77777777" w:rsidR="0040745D" w:rsidRPr="0040745D" w:rsidRDefault="0040745D" w:rsidP="0040745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40745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Also on February internship at </w:t>
      </w:r>
      <w:proofErr w:type="spellStart"/>
      <w:r w:rsidRPr="0040745D">
        <w:rPr>
          <w:rFonts w:ascii="Times New Roman" w:hAnsi="Times New Roman" w:cs="Times New Roman"/>
          <w:color w:val="0E0B05" w:themeColor="text2"/>
          <w:sz w:val="22"/>
          <w:szCs w:val="22"/>
        </w:rPr>
        <w:t>Hisaini</w:t>
      </w:r>
      <w:proofErr w:type="spellEnd"/>
      <w:r w:rsidRPr="0040745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 investments limited of 2018 year on sales employers name and title George </w:t>
      </w:r>
      <w:proofErr w:type="spellStart"/>
      <w:r w:rsidRPr="0040745D">
        <w:rPr>
          <w:rFonts w:ascii="Times New Roman" w:hAnsi="Times New Roman" w:cs="Times New Roman"/>
          <w:color w:val="0E0B05" w:themeColor="text2"/>
          <w:sz w:val="22"/>
          <w:szCs w:val="22"/>
        </w:rPr>
        <w:t>Asenga</w:t>
      </w:r>
      <w:proofErr w:type="spellEnd"/>
      <w:r w:rsidRPr="0040745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 as a manager of that company.</w:t>
      </w:r>
    </w:p>
    <w:p w14:paraId="5AE49D5E" w14:textId="77777777" w:rsidR="0040745D" w:rsidRPr="0040745D" w:rsidRDefault="0040745D" w:rsidP="0040745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40745D">
        <w:rPr>
          <w:rFonts w:ascii="Times New Roman" w:hAnsi="Times New Roman" w:cs="Times New Roman"/>
          <w:color w:val="0E0B05" w:themeColor="text2"/>
          <w:sz w:val="22"/>
          <w:szCs w:val="22"/>
        </w:rPr>
        <w:t>Worked at a hardware store and construction site of bricks from owner of the company whose name is Tisa on 2017 from March to May.</w:t>
      </w:r>
    </w:p>
    <w:p w14:paraId="64807BBD" w14:textId="76AD363F" w:rsidR="008115E5" w:rsidRDefault="008115E5" w:rsidP="0040745D"/>
    <w:sdt>
      <w:sdtPr>
        <w:id w:val="720946933"/>
        <w:placeholder>
          <w:docPart w:val="3CB318CAFEDE864389AB34F5A919BAD8"/>
        </w:placeholder>
        <w:temporary/>
        <w:showingPlcHdr/>
        <w15:appearance w15:val="hidden"/>
      </w:sdtPr>
      <w:sdtEndPr/>
      <w:sdtContent>
        <w:p w14:paraId="3017DF66" w14:textId="77777777" w:rsidR="008115E5" w:rsidRDefault="00691927">
          <w:pPr>
            <w:pStyle w:val="Heading1"/>
          </w:pPr>
          <w:r>
            <w:t>Education</w:t>
          </w:r>
        </w:p>
      </w:sdtContent>
    </w:sdt>
    <w:p w14:paraId="31018742" w14:textId="77777777" w:rsidR="00505B4D" w:rsidRPr="00505B4D" w:rsidRDefault="00505B4D" w:rsidP="00505B4D">
      <w:pPr>
        <w:keepNext/>
        <w:keepLines/>
        <w:spacing w:before="220" w:after="80" w:line="288" w:lineRule="auto"/>
        <w:contextualSpacing/>
        <w:outlineLvl w:val="1"/>
        <w:rPr>
          <w:rFonts w:ascii="Times New Roman" w:eastAsiaTheme="majorEastAsia" w:hAnsi="Times New Roman" w:cs="Times New Roman"/>
          <w:i/>
          <w:color w:val="0E0B05" w:themeColor="text2"/>
          <w:spacing w:val="21"/>
          <w:sz w:val="22"/>
          <w:szCs w:val="22"/>
        </w:rPr>
      </w:pPr>
      <w:r w:rsidRPr="00505B4D">
        <w:rPr>
          <w:rFonts w:ascii="Times New Roman" w:eastAsiaTheme="majorEastAsia" w:hAnsi="Times New Roman" w:cs="Times New Roman"/>
          <w:i/>
          <w:color w:val="0E0B05" w:themeColor="text2"/>
          <w:spacing w:val="21"/>
          <w:sz w:val="22"/>
          <w:szCs w:val="22"/>
        </w:rPr>
        <w:t xml:space="preserve">I have first and foremost a secondary education from </w:t>
      </w:r>
      <w:proofErr w:type="spellStart"/>
      <w:r w:rsidRPr="00505B4D">
        <w:rPr>
          <w:rFonts w:ascii="Times New Roman" w:eastAsiaTheme="majorEastAsia" w:hAnsi="Times New Roman" w:cs="Times New Roman"/>
          <w:i/>
          <w:color w:val="0E0B05" w:themeColor="text2"/>
          <w:spacing w:val="21"/>
          <w:sz w:val="22"/>
          <w:szCs w:val="22"/>
        </w:rPr>
        <w:t>Bendel</w:t>
      </w:r>
      <w:proofErr w:type="spellEnd"/>
      <w:r w:rsidRPr="00505B4D">
        <w:rPr>
          <w:rFonts w:ascii="Times New Roman" w:eastAsiaTheme="majorEastAsia" w:hAnsi="Times New Roman" w:cs="Times New Roman"/>
          <w:i/>
          <w:color w:val="0E0B05" w:themeColor="text2"/>
          <w:spacing w:val="21"/>
          <w:sz w:val="22"/>
          <w:szCs w:val="22"/>
        </w:rPr>
        <w:t xml:space="preserve"> Memorial Secondary school which is located at Kilimanjaro region.</w:t>
      </w:r>
    </w:p>
    <w:p w14:paraId="22AEC7D8" w14:textId="77777777" w:rsidR="00505B4D" w:rsidRPr="00505B4D" w:rsidRDefault="00505B4D" w:rsidP="00505B4D">
      <w:pPr>
        <w:keepNext/>
        <w:keepLines/>
        <w:spacing w:before="220" w:after="80" w:line="288" w:lineRule="auto"/>
        <w:contextualSpacing/>
        <w:outlineLvl w:val="1"/>
        <w:rPr>
          <w:rFonts w:ascii="Times New Roman" w:eastAsiaTheme="majorEastAsia" w:hAnsi="Times New Roman" w:cs="Times New Roman"/>
          <w:i/>
          <w:color w:val="0E0B05" w:themeColor="text2"/>
          <w:spacing w:val="21"/>
          <w:sz w:val="22"/>
          <w:szCs w:val="22"/>
        </w:rPr>
      </w:pPr>
      <w:r w:rsidRPr="00505B4D">
        <w:rPr>
          <w:rFonts w:ascii="Times New Roman" w:eastAsiaTheme="majorEastAsia" w:hAnsi="Times New Roman" w:cs="Times New Roman"/>
          <w:i/>
          <w:color w:val="0E0B05" w:themeColor="text2"/>
          <w:spacing w:val="21"/>
          <w:sz w:val="22"/>
          <w:szCs w:val="22"/>
        </w:rPr>
        <w:t>During my time at the school I was awarded different merits in clubs like UNO organisations and also I was given an award of respect as a liturgical leader at the school since it is missionary school.</w:t>
      </w:r>
    </w:p>
    <w:p w14:paraId="26356D48" w14:textId="77777777" w:rsidR="00505B4D" w:rsidRPr="00505B4D" w:rsidRDefault="00505B4D" w:rsidP="00505B4D">
      <w:pPr>
        <w:keepNext/>
        <w:keepLines/>
        <w:spacing w:before="220" w:after="80" w:line="288" w:lineRule="auto"/>
        <w:contextualSpacing/>
        <w:outlineLvl w:val="1"/>
        <w:rPr>
          <w:rFonts w:ascii="Times New Roman" w:eastAsiaTheme="majorEastAsia" w:hAnsi="Times New Roman" w:cs="Times New Roman"/>
          <w:i/>
          <w:color w:val="0E0B05" w:themeColor="text2"/>
          <w:spacing w:val="21"/>
          <w:sz w:val="22"/>
          <w:szCs w:val="22"/>
        </w:rPr>
      </w:pPr>
      <w:r w:rsidRPr="00505B4D">
        <w:rPr>
          <w:rFonts w:ascii="Times New Roman" w:eastAsiaTheme="majorEastAsia" w:hAnsi="Times New Roman" w:cs="Times New Roman"/>
          <w:i/>
          <w:color w:val="0E0B05" w:themeColor="text2"/>
          <w:spacing w:val="21"/>
          <w:sz w:val="22"/>
          <w:szCs w:val="22"/>
        </w:rPr>
        <w:t xml:space="preserve"> I was well informed in booking of form 1 and 2 but my certificate is on the bases of studying science.</w:t>
      </w:r>
    </w:p>
    <w:p w14:paraId="6AAE2564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>I finished or graduated on the year 2012 based on October of that year.</w:t>
      </w:r>
    </w:p>
    <w:p w14:paraId="35DD5D0C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</w:p>
    <w:p w14:paraId="08476889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I have also an advanced diploma from </w:t>
      </w:r>
      <w:proofErr w:type="spellStart"/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>Galanosi</w:t>
      </w:r>
      <w:proofErr w:type="spellEnd"/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 Secondary School  which is located at Tanga region which I took EGM as my combination of study. Here I got out with I certificate of TYCS an organisation for the catholic ( Roman Catholic ). </w:t>
      </w:r>
    </w:p>
    <w:p w14:paraId="3681F4B6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>I graduated on 2015, May of that year.</w:t>
      </w:r>
    </w:p>
    <w:p w14:paraId="3295B2A6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</w:p>
    <w:p w14:paraId="33F35D8D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I have a certificate of military services that is JKT training from a military camp located at </w:t>
      </w:r>
      <w:proofErr w:type="spellStart"/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>Kigoma</w:t>
      </w:r>
      <w:proofErr w:type="spellEnd"/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 known as </w:t>
      </w:r>
      <w:proofErr w:type="spellStart"/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>Mtabila</w:t>
      </w:r>
      <w:proofErr w:type="spellEnd"/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 this was a three months course involved in different types of military training even target shooting and physically training. </w:t>
      </w:r>
    </w:p>
    <w:p w14:paraId="1A58BC7F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>I graduated or finished my training on 2015, September of the same year.</w:t>
      </w:r>
    </w:p>
    <w:p w14:paraId="5944188C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</w:p>
    <w:p w14:paraId="246E867B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I also have a certificate in computer coarse from my Secondary schooling at Kilimanjaro but the most advanced certificate of computer I have is graphics design course from University of Dar es Salaam ( UCC ). </w:t>
      </w:r>
    </w:p>
    <w:p w14:paraId="3F29EB6F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>I graduated on 29 March of 2013.</w:t>
      </w:r>
    </w:p>
    <w:p w14:paraId="4639D77E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</w:p>
    <w:p w14:paraId="340CD245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 xml:space="preserve">I also have a drivers certificate and a driver license of small cars of sort. </w:t>
      </w:r>
    </w:p>
    <w:p w14:paraId="6AEB5E35" w14:textId="77777777" w:rsidR="00505B4D" w:rsidRPr="00505B4D" w:rsidRDefault="00505B4D" w:rsidP="00505B4D">
      <w:pPr>
        <w:spacing w:after="60" w:line="288" w:lineRule="auto"/>
        <w:rPr>
          <w:rFonts w:ascii="Times New Roman" w:hAnsi="Times New Roman" w:cs="Times New Roman"/>
          <w:color w:val="0E0B05" w:themeColor="text2"/>
          <w:sz w:val="22"/>
          <w:szCs w:val="22"/>
        </w:rPr>
      </w:pPr>
      <w:r w:rsidRPr="00505B4D">
        <w:rPr>
          <w:rFonts w:ascii="Times New Roman" w:hAnsi="Times New Roman" w:cs="Times New Roman"/>
          <w:color w:val="0E0B05" w:themeColor="text2"/>
          <w:sz w:val="22"/>
          <w:szCs w:val="22"/>
        </w:rPr>
        <w:t>I accomplished on 30 January of 2013.</w:t>
      </w:r>
    </w:p>
    <w:p w14:paraId="1EE20873" w14:textId="08A4B006" w:rsidR="008115E5" w:rsidRDefault="008115E5"/>
    <w:sdt>
      <w:sdtPr>
        <w:id w:val="520597245"/>
        <w:placeholder>
          <w:docPart w:val="36C48ECFA3DD0942A396B972B41875CE"/>
        </w:placeholder>
        <w:temporary/>
        <w:showingPlcHdr/>
        <w15:appearance w15:val="hidden"/>
      </w:sdtPr>
      <w:sdtEndPr/>
      <w:sdtContent>
        <w:p w14:paraId="606AE6B0" w14:textId="77777777" w:rsidR="008115E5" w:rsidRDefault="00691927">
          <w:pPr>
            <w:pStyle w:val="Heading1"/>
          </w:pPr>
          <w:r>
            <w:t>Awards and Acknowledgements</w:t>
          </w:r>
        </w:p>
      </w:sdtContent>
    </w:sdt>
    <w:sdt>
      <w:sdtPr>
        <w:id w:val="982355526"/>
        <w:placeholder>
          <w:docPart w:val="86F534330206084E92CFA05C091E909A"/>
        </w:placeholder>
        <w:temporary/>
        <w:showingPlcHdr/>
        <w15:appearance w15:val="hidden"/>
      </w:sdtPr>
      <w:sdtEndPr/>
      <w:sdtContent>
        <w:p w14:paraId="0020CFA6" w14:textId="77777777" w:rsidR="008115E5" w:rsidRDefault="00691927">
          <w:pPr>
            <w:pStyle w:val="ListBullet"/>
          </w:pPr>
          <w:r>
            <w:t>You delivered that big presentation to rave reviews. Don’t be shy about it now! This is the place to show how well you work and play with others.</w:t>
          </w:r>
        </w:p>
        <w:p w14:paraId="05CAC164" w14:textId="77777777" w:rsidR="008115E5" w:rsidRDefault="00691927">
          <w:pPr>
            <w:pStyle w:val="ListBullet"/>
          </w:pPr>
          <w:r>
            <w:rPr>
              <w:noProof/>
            </w:rPr>
            <w:t>Are you president of a university society, head of the residents' association or a team lead for your favourite charity? You’re a natural leader — tell it like it is!</w:t>
          </w:r>
        </w:p>
      </w:sdtContent>
    </w:sdt>
    <w:sectPr w:rsidR="008115E5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83C6" w14:textId="77777777" w:rsidR="00514A86" w:rsidRDefault="00514A86">
      <w:r>
        <w:separator/>
      </w:r>
    </w:p>
  </w:endnote>
  <w:endnote w:type="continuationSeparator" w:id="0">
    <w:p w14:paraId="7BE242DE" w14:textId="77777777" w:rsidR="00514A86" w:rsidRDefault="0051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179D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AE74" w14:textId="77777777" w:rsidR="00514A86" w:rsidRDefault="00514A86">
      <w:r>
        <w:separator/>
      </w:r>
    </w:p>
  </w:footnote>
  <w:footnote w:type="continuationSeparator" w:id="0">
    <w:p w14:paraId="1FA28211" w14:textId="77777777" w:rsidR="00514A86" w:rsidRDefault="0051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8CCE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5163782" wp14:editId="305C4B32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AE47D8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258F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FBD9641" wp14:editId="073A14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2AB6C0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FBD9641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A2AB6C0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attachedTemplate r:id="rId1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03"/>
    <w:rsid w:val="000050F2"/>
    <w:rsid w:val="003A0334"/>
    <w:rsid w:val="003A62C3"/>
    <w:rsid w:val="003B3C64"/>
    <w:rsid w:val="0040745D"/>
    <w:rsid w:val="00471495"/>
    <w:rsid w:val="00505B4D"/>
    <w:rsid w:val="00514A86"/>
    <w:rsid w:val="006612B5"/>
    <w:rsid w:val="00691927"/>
    <w:rsid w:val="00705324"/>
    <w:rsid w:val="008115E5"/>
    <w:rsid w:val="00902618"/>
    <w:rsid w:val="00A61D03"/>
    <w:rsid w:val="00A62E05"/>
    <w:rsid w:val="00E0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679A13"/>
  <w15:chartTrackingRefBased/>
  <w15:docId w15:val="{2AF85119-EC1C-3C48-88F7-C426104D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.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.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.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.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.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.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.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.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.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.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.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.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.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."/>
    <w:basedOn w:val="DefaultParagraphFont"/>
    <w:link w:val="Heading3"/>
    <w:uiPriority w:val="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.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.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."/>
    <w:basedOn w:val="DefaultParagraphFont"/>
    <w:link w:val="Signature"/>
    <w:uiPriority w:val="99"/>
    <w:semiHidden/>
    <w:rPr>
      <w:color w:val="0E0B05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A62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E05"/>
    <w:pPr>
      <w:spacing w:line="240" w:lineRule="auto"/>
    </w:pPr>
  </w:style>
  <w:style w:type="character" w:customStyle="1" w:styleId="CommentTextChar">
    <w:name w:val="Comment Text Char."/>
    <w:basedOn w:val="DefaultParagraphFont"/>
    <w:link w:val="CommentText"/>
    <w:uiPriority w:val="99"/>
    <w:semiHidden/>
    <w:rsid w:val="00A62E0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E05"/>
    <w:rPr>
      <w:b/>
      <w:bCs/>
    </w:rPr>
  </w:style>
  <w:style w:type="character" w:customStyle="1" w:styleId="CommentSubjectChar">
    <w:name w:val="Comment Subject Char."/>
    <w:basedOn w:val="CommentTextChar"/>
    <w:link w:val="CommentSubject"/>
    <w:uiPriority w:val="99"/>
    <w:semiHidden/>
    <w:rsid w:val="00A62E05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E0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A62E05"/>
    <w:rPr>
      <w:rFonts w:ascii="Arial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81C0370-2668-B74F-A6FF-0BC707434BDD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CB8240D7A40643A8797272758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78D02-2E8E-3442-A602-C4BF73217068}"/>
      </w:docPartPr>
      <w:docPartBody>
        <w:p w:rsidR="00997E89" w:rsidRDefault="00997E89">
          <w:pPr>
            <w:pStyle w:val="FACB8240D7A40643A879727275818277"/>
          </w:pPr>
          <w:r>
            <w:t>name</w:t>
          </w:r>
        </w:p>
      </w:docPartBody>
    </w:docPart>
    <w:docPart>
      <w:docPartPr>
        <w:name w:val="154863D548882346AD7E91EE7033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FB85-6561-5B4A-A4C4-FECAEA30BA29}"/>
      </w:docPartPr>
      <w:docPartBody>
        <w:p w:rsidR="00997E89" w:rsidRDefault="00997E89">
          <w:pPr>
            <w:pStyle w:val="154863D548882346AD7E91EE70338743"/>
          </w:pPr>
          <w:r>
            <w:t>Objective</w:t>
          </w:r>
        </w:p>
      </w:docPartBody>
    </w:docPart>
    <w:docPart>
      <w:docPartPr>
        <w:name w:val="CA5B8084DF40F04FAF00D2BBB27D5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D2AA-885A-3C44-9C63-4B822DE568BF}"/>
      </w:docPartPr>
      <w:docPartBody>
        <w:p w:rsidR="00997E89" w:rsidRDefault="00997E89">
          <w:pPr>
            <w:pStyle w:val="CA5B8084DF40F04FAF00D2BBB27D5F63"/>
          </w:pPr>
          <w:r>
            <w:t>Experience</w:t>
          </w:r>
        </w:p>
      </w:docPartBody>
    </w:docPart>
    <w:docPart>
      <w:docPartPr>
        <w:name w:val="3CB318CAFEDE864389AB34F5A919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553A-E10B-364B-9EB7-05693258A9C6}"/>
      </w:docPartPr>
      <w:docPartBody>
        <w:p w:rsidR="00997E89" w:rsidRDefault="00997E89">
          <w:pPr>
            <w:pStyle w:val="3CB318CAFEDE864389AB34F5A919BAD8"/>
          </w:pPr>
          <w:r>
            <w:t>Education</w:t>
          </w:r>
        </w:p>
      </w:docPartBody>
    </w:docPart>
    <w:docPart>
      <w:docPartPr>
        <w:name w:val="36C48ECFA3DD0942A396B972B418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6E55-9B78-4747-A0A5-61AC3F32D6F4}"/>
      </w:docPartPr>
      <w:docPartBody>
        <w:p w:rsidR="00997E89" w:rsidRDefault="00997E89">
          <w:pPr>
            <w:pStyle w:val="36C48ECFA3DD0942A396B972B41875CE"/>
          </w:pPr>
          <w:r>
            <w:t>Awards and Acknowledgements</w:t>
          </w:r>
        </w:p>
      </w:docPartBody>
    </w:docPart>
    <w:docPart>
      <w:docPartPr>
        <w:name w:val="86F534330206084E92CFA05C091E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3F8A7-21B3-8144-BAF8-8C778EEB0217}"/>
      </w:docPartPr>
      <w:docPartBody>
        <w:p w:rsidR="000A6F23" w:rsidRDefault="00997E89">
          <w:pPr>
            <w:pStyle w:val="ListBullet"/>
          </w:pPr>
          <w:r>
            <w:t>You delivered that big presentation to rave reviews. Don’t be shy about it now! This is the place to show how well you work and play with others.</w:t>
          </w:r>
        </w:p>
        <w:p w:rsidR="00997E89" w:rsidRDefault="00997E89">
          <w:pPr>
            <w:pStyle w:val="86F534330206084E92CFA05C091E909A"/>
          </w:pPr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p>
      </w:docPartBody>
    </w:docPart>
    <w:docPart>
      <w:docPartPr>
        <w:name w:val="08D9BD37E0D67F4CB2F3E9065BD7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44CB-C235-ED4D-977C-03F9664201D6}"/>
      </w:docPartPr>
      <w:docPartBody>
        <w:p w:rsidR="00A0509B" w:rsidRDefault="00286E21" w:rsidP="00286E21">
          <w:pPr>
            <w:pStyle w:val="08D9BD37E0D67F4CB2F3E9065BD7F4BB"/>
          </w:pPr>
          <w:r>
            <w:t>Name of Employer</w:t>
          </w:r>
        </w:p>
      </w:docPartBody>
    </w:docPart>
    <w:docPart>
      <w:docPartPr>
        <w:name w:val="32215DD530728545AD7A667C84D4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825A-0776-F447-AB3C-CF8A4BFE15EC}"/>
      </w:docPartPr>
      <w:docPartBody>
        <w:p w:rsidR="00A0509B" w:rsidRDefault="00286E21" w:rsidP="00286E21">
          <w:pPr>
            <w:pStyle w:val="32215DD530728545AD7A667C84D440B5"/>
          </w:pPr>
          <w:r>
            <w:t>Job Title / Dates of Employment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89"/>
    <w:rsid w:val="00286E21"/>
    <w:rsid w:val="003A6AAD"/>
    <w:rsid w:val="004C6FFF"/>
    <w:rsid w:val="00997E89"/>
    <w:rsid w:val="00A0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B8240D7A40643A879727275818277">
    <w:name w:val="FACB8240D7A40643A879727275818277"/>
  </w:style>
  <w:style w:type="paragraph" w:customStyle="1" w:styleId="368D475AFA30B84D9A35F3C364135C65">
    <w:name w:val="368D475AFA30B84D9A35F3C364135C65"/>
  </w:style>
  <w:style w:type="paragraph" w:customStyle="1" w:styleId="154863D548882346AD7E91EE70338743">
    <w:name w:val="154863D548882346AD7E91EE70338743"/>
  </w:style>
  <w:style w:type="paragraph" w:customStyle="1" w:styleId="32CDF0F84D7EEE4BB088E5736B379EFD">
    <w:name w:val="32CDF0F84D7EEE4BB088E5736B379EFD"/>
  </w:style>
  <w:style w:type="paragraph" w:customStyle="1" w:styleId="CA5B8084DF40F04FAF00D2BBB27D5F63">
    <w:name w:val="CA5B8084DF40F04FAF00D2BBB27D5F63"/>
  </w:style>
  <w:style w:type="paragraph" w:customStyle="1" w:styleId="DBE41FDEFEBF6F45983F5D6F7B9B7540">
    <w:name w:val="DBE41FDEFEBF6F45983F5D6F7B9B7540"/>
  </w:style>
  <w:style w:type="paragraph" w:customStyle="1" w:styleId="B5C8BCC292E88D44AB13C2DDB45D9912">
    <w:name w:val="B5C8BCC292E88D44AB13C2DDB45D9912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E4B35AE705967B42AC3E93903FF4EFB1">
    <w:name w:val="E4B35AE705967B42AC3E93903FF4EFB1"/>
  </w:style>
  <w:style w:type="paragraph" w:customStyle="1" w:styleId="3CB318CAFEDE864389AB34F5A919BAD8">
    <w:name w:val="3CB318CAFEDE864389AB34F5A919BAD8"/>
  </w:style>
  <w:style w:type="paragraph" w:customStyle="1" w:styleId="B8B1D826FE407E4AB0F928C8DB6F390A">
    <w:name w:val="B8B1D826FE407E4AB0F928C8DB6F390A"/>
  </w:style>
  <w:style w:type="paragraph" w:customStyle="1" w:styleId="36C48ECFA3DD0942A396B972B41875CE">
    <w:name w:val="36C48ECFA3DD0942A396B972B41875CE"/>
  </w:style>
  <w:style w:type="paragraph" w:customStyle="1" w:styleId="86F534330206084E92CFA05C091E909A">
    <w:name w:val="86F534330206084E92CFA05C091E909A"/>
  </w:style>
  <w:style w:type="paragraph" w:customStyle="1" w:styleId="08D9BD37E0D67F4CB2F3E9065BD7F4BB">
    <w:name w:val="08D9BD37E0D67F4CB2F3E9065BD7F4BB"/>
    <w:rsid w:val="00286E21"/>
  </w:style>
  <w:style w:type="paragraph" w:customStyle="1" w:styleId="32215DD530728545AD7A667C84D440B5">
    <w:name w:val="32215DD530728545AD7A667C84D440B5"/>
    <w:rsid w:val="0028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C7FC-0BA2-2E44-8321-32288396D2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%7bD81C0370-2668-B74F-A6FF-0BC707434BDD%7dtf16392110.dotx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mushi</dc:creator>
  <cp:keywords/>
  <dc:description/>
  <cp:lastModifiedBy>george mushi</cp:lastModifiedBy>
  <cp:revision>2</cp:revision>
  <dcterms:created xsi:type="dcterms:W3CDTF">2018-03-07T15:51:00Z</dcterms:created>
  <dcterms:modified xsi:type="dcterms:W3CDTF">2018-03-07T15:51:00Z</dcterms:modified>
</cp:coreProperties>
</file>